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AB8D">
      <w:pPr>
        <w:spacing w:line="360" w:lineRule="auto"/>
        <w:jc w:val="center"/>
        <w:rPr>
          <w:rFonts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862231A">
      <w:pPr>
        <w:spacing w:line="360" w:lineRule="auto"/>
        <w:jc w:val="center"/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党群阵地建设项目   </w:t>
      </w:r>
    </w:p>
    <w:p w14:paraId="259688A2">
      <w:pPr>
        <w:spacing w:line="360" w:lineRule="auto"/>
        <w:jc w:val="center"/>
        <w:rPr>
          <w:rFonts w:hint="eastAsia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中标结果公示</w:t>
      </w:r>
    </w:p>
    <w:p w14:paraId="155DE616">
      <w:pPr>
        <w:spacing w:line="48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由上海市松江区中山街道社区党群服务中心组织的“党群阵地建设项目”以竞争性磋商方式采购，于2025年10月31日上午09:30在上海市松江区茸平路168号进行评审会议。</w:t>
      </w:r>
    </w:p>
    <w:p w14:paraId="1B047D3B">
      <w:pPr>
        <w:spacing w:line="48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本次成交结果公布如下：</w:t>
      </w:r>
    </w:p>
    <w:p w14:paraId="1A56DB90">
      <w:pPr>
        <w:spacing w:line="48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一、成交供应商：上海涵象电脑图文制作工作室</w:t>
      </w:r>
    </w:p>
    <w:p w14:paraId="42BBB604">
      <w:pPr>
        <w:spacing w:line="48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二、成交金额：253003元</w:t>
      </w:r>
    </w:p>
    <w:p w14:paraId="33FD6E36">
      <w:pPr>
        <w:spacing w:line="48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三、主要标的信息：对各党群阵地版面等更新及台卡等零星宣传品制作；具体内容、采购范围及所应达到的具体要求，以竞争性磋商文件相应规定为准。</w:t>
      </w:r>
    </w:p>
    <w:p w14:paraId="1C79D82C">
      <w:pPr>
        <w:spacing w:line="48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四、其他补充事宜：上海涵象电脑图文制作工作室在参与投标的合格供应商中报价最低，服务方案清晰且目标明确，对项目的了解程度及项目可能发生的重点难点分析明确，应对措施合理且有针对性，企业近三年承接的类似项目也较多。</w:t>
      </w:r>
    </w:p>
    <w:p w14:paraId="2ADE940B">
      <w:pPr>
        <w:pStyle w:val="11"/>
        <w:spacing w:line="480" w:lineRule="auto"/>
        <w:ind w:firstLine="480" w:firstLineChars="200"/>
      </w:pPr>
      <w:r>
        <w:rPr>
          <w:rFonts w:hint="eastAsia" w:ascii="宋体" w:hAnsi="宋体" w:eastAsia="宋体" w:cs="宋体"/>
          <w:bCs/>
          <w:sz w:val="24"/>
          <w:szCs w:val="24"/>
          <w:lang w:bidi="ar-SA"/>
        </w:rPr>
        <w:t>五、公告期限：自本公告发布之日起</w:t>
      </w:r>
      <w:r>
        <w:rPr>
          <w:rFonts w:ascii="宋体" w:hAnsi="宋体" w:eastAsia="宋体" w:cs="宋体"/>
          <w:bCs/>
          <w:sz w:val="24"/>
          <w:szCs w:val="24"/>
          <w:lang w:bidi="ar-SA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bidi="ar-SA"/>
        </w:rPr>
        <w:t>个工作日。</w:t>
      </w:r>
    </w:p>
    <w:p w14:paraId="777471A1">
      <w:pPr>
        <w:spacing w:line="480" w:lineRule="auto"/>
        <w:jc w:val="left"/>
        <w:rPr>
          <w:rFonts w:ascii="宋体" w:hAnsi="宋体" w:eastAsia="宋体" w:cs="宋体"/>
          <w:bCs/>
          <w:sz w:val="24"/>
        </w:rPr>
      </w:pPr>
    </w:p>
    <w:p w14:paraId="4CB79AC4">
      <w:pPr>
        <w:spacing w:line="48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采购人信息：</w:t>
      </w:r>
    </w:p>
    <w:p w14:paraId="3AB9268C">
      <w:pPr>
        <w:spacing w:line="48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名称：上海市松江区中山街道社区党群服务中心</w:t>
      </w:r>
    </w:p>
    <w:p w14:paraId="6C089E6D">
      <w:pPr>
        <w:spacing w:line="48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地址： 上海市松江区沪松路255弄18号</w:t>
      </w:r>
    </w:p>
    <w:p w14:paraId="21B2A613">
      <w:pPr>
        <w:spacing w:line="48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联系人：薛婷婷、许红</w:t>
      </w:r>
    </w:p>
    <w:p w14:paraId="392D9DB1">
      <w:pPr>
        <w:spacing w:line="48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联系电话： 021-67895632、57781034</w:t>
      </w:r>
    </w:p>
    <w:p w14:paraId="06E04A2A">
      <w:pPr>
        <w:spacing w:line="480" w:lineRule="auto"/>
        <w:jc w:val="left"/>
        <w:rPr>
          <w:rFonts w:ascii="宋体" w:hAnsi="宋体" w:eastAsia="宋体" w:cs="宋体"/>
          <w:bCs/>
          <w:sz w:val="24"/>
        </w:rPr>
      </w:pPr>
    </w:p>
    <w:p w14:paraId="10CF6C98">
      <w:pPr>
        <w:spacing w:line="360" w:lineRule="auto"/>
        <w:jc w:val="righ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公告发布日期：2025年10月31日</w:t>
      </w:r>
    </w:p>
    <w:sectPr>
      <w:pgSz w:w="11906" w:h="16838"/>
      <w:pgMar w:top="680" w:right="1191" w:bottom="68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OWM0MTA0NzY1ZjhjMzMwODcwYWYyNTQ5ZmVmYzkifQ=="/>
  </w:docVars>
  <w:rsids>
    <w:rsidRoot w:val="52C72B9D"/>
    <w:rsid w:val="00027BAA"/>
    <w:rsid w:val="000376FA"/>
    <w:rsid w:val="00045CB4"/>
    <w:rsid w:val="00050051"/>
    <w:rsid w:val="00056677"/>
    <w:rsid w:val="000840EC"/>
    <w:rsid w:val="000B64D6"/>
    <w:rsid w:val="000B68E4"/>
    <w:rsid w:val="000F4F2A"/>
    <w:rsid w:val="00132C11"/>
    <w:rsid w:val="001452DD"/>
    <w:rsid w:val="0015277B"/>
    <w:rsid w:val="00183261"/>
    <w:rsid w:val="00193496"/>
    <w:rsid w:val="0021037A"/>
    <w:rsid w:val="00216BDC"/>
    <w:rsid w:val="0022700C"/>
    <w:rsid w:val="002358B4"/>
    <w:rsid w:val="00250B08"/>
    <w:rsid w:val="00255597"/>
    <w:rsid w:val="00267BBD"/>
    <w:rsid w:val="0027419C"/>
    <w:rsid w:val="002A39BD"/>
    <w:rsid w:val="002A43DE"/>
    <w:rsid w:val="002A468E"/>
    <w:rsid w:val="002A7EE9"/>
    <w:rsid w:val="002D3290"/>
    <w:rsid w:val="002E3ED6"/>
    <w:rsid w:val="00306912"/>
    <w:rsid w:val="00307CB0"/>
    <w:rsid w:val="003546B2"/>
    <w:rsid w:val="0036480C"/>
    <w:rsid w:val="00376CFE"/>
    <w:rsid w:val="003A7F8A"/>
    <w:rsid w:val="003D14DE"/>
    <w:rsid w:val="00402A00"/>
    <w:rsid w:val="00410FFA"/>
    <w:rsid w:val="004271D1"/>
    <w:rsid w:val="004807F2"/>
    <w:rsid w:val="004A2004"/>
    <w:rsid w:val="004C20F8"/>
    <w:rsid w:val="004D4E21"/>
    <w:rsid w:val="004D69E6"/>
    <w:rsid w:val="004F0F9F"/>
    <w:rsid w:val="0053020F"/>
    <w:rsid w:val="00534B4F"/>
    <w:rsid w:val="005419DD"/>
    <w:rsid w:val="005465FB"/>
    <w:rsid w:val="00587238"/>
    <w:rsid w:val="0059248D"/>
    <w:rsid w:val="005C7544"/>
    <w:rsid w:val="005F3CD0"/>
    <w:rsid w:val="0064033F"/>
    <w:rsid w:val="00676439"/>
    <w:rsid w:val="00677964"/>
    <w:rsid w:val="0068089B"/>
    <w:rsid w:val="006A0F30"/>
    <w:rsid w:val="006B1D09"/>
    <w:rsid w:val="006C3278"/>
    <w:rsid w:val="006D1CD2"/>
    <w:rsid w:val="0070134F"/>
    <w:rsid w:val="00707201"/>
    <w:rsid w:val="007550F5"/>
    <w:rsid w:val="00767487"/>
    <w:rsid w:val="00776DB6"/>
    <w:rsid w:val="007843A7"/>
    <w:rsid w:val="007923AC"/>
    <w:rsid w:val="0079351F"/>
    <w:rsid w:val="007B7F64"/>
    <w:rsid w:val="00813AB0"/>
    <w:rsid w:val="00816852"/>
    <w:rsid w:val="00845381"/>
    <w:rsid w:val="008C62FE"/>
    <w:rsid w:val="008C6CE9"/>
    <w:rsid w:val="008D3719"/>
    <w:rsid w:val="008D5B1E"/>
    <w:rsid w:val="008F48B1"/>
    <w:rsid w:val="00900D44"/>
    <w:rsid w:val="00906ED7"/>
    <w:rsid w:val="00914A56"/>
    <w:rsid w:val="009230B8"/>
    <w:rsid w:val="0098725A"/>
    <w:rsid w:val="009949FF"/>
    <w:rsid w:val="009A07C7"/>
    <w:rsid w:val="009A4CCB"/>
    <w:rsid w:val="009B067D"/>
    <w:rsid w:val="009D1B13"/>
    <w:rsid w:val="009E3A95"/>
    <w:rsid w:val="009F197A"/>
    <w:rsid w:val="009F5ED8"/>
    <w:rsid w:val="00A633B3"/>
    <w:rsid w:val="00A879CB"/>
    <w:rsid w:val="00AE4193"/>
    <w:rsid w:val="00AE6EB5"/>
    <w:rsid w:val="00B34AC9"/>
    <w:rsid w:val="00B50B6B"/>
    <w:rsid w:val="00B775D2"/>
    <w:rsid w:val="00B8365A"/>
    <w:rsid w:val="00B83A1F"/>
    <w:rsid w:val="00BA09EB"/>
    <w:rsid w:val="00BB33DF"/>
    <w:rsid w:val="00BC7831"/>
    <w:rsid w:val="00C04608"/>
    <w:rsid w:val="00C45754"/>
    <w:rsid w:val="00C51C96"/>
    <w:rsid w:val="00C555FE"/>
    <w:rsid w:val="00C57DC2"/>
    <w:rsid w:val="00C6371B"/>
    <w:rsid w:val="00C648BD"/>
    <w:rsid w:val="00C6750F"/>
    <w:rsid w:val="00C76E90"/>
    <w:rsid w:val="00CC5EFB"/>
    <w:rsid w:val="00CD28CE"/>
    <w:rsid w:val="00CD3D90"/>
    <w:rsid w:val="00CD7E99"/>
    <w:rsid w:val="00D0110A"/>
    <w:rsid w:val="00D142AD"/>
    <w:rsid w:val="00D319D9"/>
    <w:rsid w:val="00D3601D"/>
    <w:rsid w:val="00D509EA"/>
    <w:rsid w:val="00D70C5D"/>
    <w:rsid w:val="00D735F4"/>
    <w:rsid w:val="00D80157"/>
    <w:rsid w:val="00D95427"/>
    <w:rsid w:val="00DC0C98"/>
    <w:rsid w:val="00DC64E4"/>
    <w:rsid w:val="00DF506F"/>
    <w:rsid w:val="00E02DBC"/>
    <w:rsid w:val="00E154BD"/>
    <w:rsid w:val="00E157C2"/>
    <w:rsid w:val="00E35EE8"/>
    <w:rsid w:val="00E36320"/>
    <w:rsid w:val="00E67557"/>
    <w:rsid w:val="00E71D5F"/>
    <w:rsid w:val="00E863B9"/>
    <w:rsid w:val="00EA73F4"/>
    <w:rsid w:val="00EB4607"/>
    <w:rsid w:val="00EE264E"/>
    <w:rsid w:val="00EE41E4"/>
    <w:rsid w:val="00F25939"/>
    <w:rsid w:val="00F62928"/>
    <w:rsid w:val="00F6699C"/>
    <w:rsid w:val="00FA1A6E"/>
    <w:rsid w:val="00FC4BF0"/>
    <w:rsid w:val="00FD5880"/>
    <w:rsid w:val="00FD5AE2"/>
    <w:rsid w:val="00FE7450"/>
    <w:rsid w:val="00FF0080"/>
    <w:rsid w:val="012B485E"/>
    <w:rsid w:val="027C65FF"/>
    <w:rsid w:val="05C70D5F"/>
    <w:rsid w:val="094E71FC"/>
    <w:rsid w:val="09A7552D"/>
    <w:rsid w:val="0AA34323"/>
    <w:rsid w:val="0D2A6708"/>
    <w:rsid w:val="0DB81856"/>
    <w:rsid w:val="127E3B6A"/>
    <w:rsid w:val="150A0528"/>
    <w:rsid w:val="156102B8"/>
    <w:rsid w:val="17093886"/>
    <w:rsid w:val="18852A3F"/>
    <w:rsid w:val="1D1F6038"/>
    <w:rsid w:val="1DDD25ED"/>
    <w:rsid w:val="251B09CD"/>
    <w:rsid w:val="28001E90"/>
    <w:rsid w:val="293318E3"/>
    <w:rsid w:val="2BF148DC"/>
    <w:rsid w:val="30F82768"/>
    <w:rsid w:val="31077693"/>
    <w:rsid w:val="31A135EE"/>
    <w:rsid w:val="329D6394"/>
    <w:rsid w:val="33834BC0"/>
    <w:rsid w:val="3695648B"/>
    <w:rsid w:val="389C6A2C"/>
    <w:rsid w:val="399C2D45"/>
    <w:rsid w:val="3E0F0FB0"/>
    <w:rsid w:val="40E54C45"/>
    <w:rsid w:val="40EF44FF"/>
    <w:rsid w:val="41106272"/>
    <w:rsid w:val="43425B68"/>
    <w:rsid w:val="4B1714B2"/>
    <w:rsid w:val="4BB3032D"/>
    <w:rsid w:val="4F9E08DE"/>
    <w:rsid w:val="506E10CE"/>
    <w:rsid w:val="5213642C"/>
    <w:rsid w:val="52AA2646"/>
    <w:rsid w:val="52C72B9D"/>
    <w:rsid w:val="549A431F"/>
    <w:rsid w:val="55EA04C8"/>
    <w:rsid w:val="5657047D"/>
    <w:rsid w:val="56C66E8C"/>
    <w:rsid w:val="57FD2B91"/>
    <w:rsid w:val="5F5F741D"/>
    <w:rsid w:val="60EE7C0E"/>
    <w:rsid w:val="61AD4697"/>
    <w:rsid w:val="62891A9A"/>
    <w:rsid w:val="634F1235"/>
    <w:rsid w:val="635A0924"/>
    <w:rsid w:val="63EC66C4"/>
    <w:rsid w:val="6BF01D88"/>
    <w:rsid w:val="6D535020"/>
    <w:rsid w:val="72391D96"/>
    <w:rsid w:val="75E726FF"/>
    <w:rsid w:val="769B37A9"/>
    <w:rsid w:val="7F1A549F"/>
    <w:rsid w:val="7FFE6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3">
    <w:name w:val="Body Text First Indent"/>
    <w:basedOn w:val="2"/>
    <w:autoRedefine/>
    <w:qFormat/>
    <w:uiPriority w:val="0"/>
    <w:pPr>
      <w:adjustRightInd/>
      <w:spacing w:after="120" w:line="360" w:lineRule="auto"/>
      <w:ind w:firstLine="420" w:firstLineChars="100"/>
    </w:pPr>
    <w:rPr>
      <w:rFonts w:ascii="Times New Roman" w:hAnsi="Times New Roman"/>
      <w:bCs w:val="0"/>
      <w:color w:val="auto"/>
      <w:sz w:val="21"/>
      <w:szCs w:val="24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autoRedefine/>
    <w:qFormat/>
    <w:uiPriority w:val="0"/>
    <w:rPr>
      <w:color w:val="0000EE"/>
      <w:u w:val="none"/>
    </w:rPr>
  </w:style>
  <w:style w:type="character" w:styleId="10">
    <w:name w:val="Hyperlink"/>
    <w:basedOn w:val="8"/>
    <w:autoRedefine/>
    <w:qFormat/>
    <w:uiPriority w:val="0"/>
    <w:rPr>
      <w:color w:val="0000FF"/>
      <w:u w:val="none"/>
    </w:rPr>
  </w:style>
  <w:style w:type="paragraph" w:customStyle="1" w:styleId="11">
    <w:name w:val="表格文字"/>
    <w:basedOn w:val="1"/>
    <w:next w:val="2"/>
    <w:autoRedefine/>
    <w:qFormat/>
    <w:uiPriority w:val="0"/>
    <w:pPr>
      <w:snapToGrid w:val="0"/>
      <w:spacing w:before="120"/>
    </w:pPr>
    <w:rPr>
      <w:szCs w:val="20"/>
      <w:lang w:bidi="he-IL"/>
    </w:rPr>
  </w:style>
  <w:style w:type="paragraph" w:customStyle="1" w:styleId="12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1</Pages>
  <Words>394</Words>
  <Characters>436</Characters>
  <Lines>11</Lines>
  <Paragraphs>14</Paragraphs>
  <TotalTime>4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2025-10-31T06:29:00Z</dcterms:created>
  <dc:creator>赵冲123456</dc:creator>
  <cp:lastModifiedBy> 努力的猪</cp:lastModifiedBy>
  <cp:lastPrinted>2022-09-05T02:03:00Z</cp:lastPrinted>
  <dcterms:modified xsi:type="dcterms:W3CDTF">2025-10-31T06:40:16Z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A9DD9E3963FB4116B57E75BAA6CBADB8_13</vt:lpwstr>
  </property>
</Properties>
</file>